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1D92CBD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FFBFC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7A2BB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459336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F51DA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4DF56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43ABF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5C0B2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D2F86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5F5B7A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7CA99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DE627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655906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2E13F4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F3038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1EDBD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30614F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DBB46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EA0F4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2010E5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94C30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67352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2CEDF9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2B3B7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BD62C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E64E2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85615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AD6CC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414E3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DBB77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24518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99A19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381C6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717AAC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32696F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65617F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22D898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73C7C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452D16B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91C42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8BD0E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A7402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56732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67878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1EFE0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7ABFD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1EF9EB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2BAC31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547E5D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20FE4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20ED87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5A3CB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2603B9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1D659B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9C5EA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20533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D43EE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6D20E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1C28A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B29DF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35CFE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E7738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24AC8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77FDF9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F459D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82F3D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55D41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02BDC1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5B509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9F3A9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76AB8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55033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D709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2B75F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942C2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58D51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01DD198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FC466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BB301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84B83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EC156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76F714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B6D8E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3D6312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FE177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3D1BE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BC0B8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19E21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880D5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385C1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DE28D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61CFF6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2EB746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8059A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1CBF97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8A986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ADB59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22EBF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FD146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4B79C8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B69B1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2B2580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722F0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FB680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81092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7B268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8C0D6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63692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52252C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F5633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762A3C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A6310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49AD6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45910F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D834" w14:textId="77777777" w:rsidR="002C60F4" w:rsidRDefault="002C60F4">
      <w:pPr>
        <w:spacing w:after="0"/>
      </w:pPr>
      <w:r>
        <w:separator/>
      </w:r>
    </w:p>
  </w:endnote>
  <w:endnote w:type="continuationSeparator" w:id="0">
    <w:p w14:paraId="15906814" w14:textId="77777777" w:rsidR="002C60F4" w:rsidRDefault="002C6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01CF" w14:textId="77777777" w:rsidR="002C60F4" w:rsidRDefault="002C60F4">
      <w:pPr>
        <w:spacing w:after="0"/>
      </w:pPr>
      <w:r>
        <w:separator/>
      </w:r>
    </w:p>
  </w:footnote>
  <w:footnote w:type="continuationSeparator" w:id="0">
    <w:p w14:paraId="11CEDD0D" w14:textId="77777777" w:rsidR="002C60F4" w:rsidRDefault="002C60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32DC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71D57"/>
    <w:rsid w:val="00285C1D"/>
    <w:rsid w:val="002A5B7A"/>
    <w:rsid w:val="002C60F4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76FCE"/>
    <w:rsid w:val="006974E1"/>
    <w:rsid w:val="006B6899"/>
    <w:rsid w:val="006C0896"/>
    <w:rsid w:val="006F513E"/>
    <w:rsid w:val="00776662"/>
    <w:rsid w:val="007C0139"/>
    <w:rsid w:val="007D45A1"/>
    <w:rsid w:val="007D4D89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2F5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28E5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2021-12-23T13:17:00Z</dcterms:created>
  <dcterms:modified xsi:type="dcterms:W3CDTF">2021-12-23T13:17:00Z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