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4659E319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CFD1E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2D682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1500AF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F3696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63A3E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438803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715CBD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25D18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0F6431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98F17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7A0C13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C987A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168C65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58DE2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046E1B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502971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B642B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43D9C6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21F805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52327D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2F2DBD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6C3CB1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0C85F2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7121F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DFC9F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82EB8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0D21EB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728534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246EAD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8E83A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381372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7BD2A4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4856AB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6C3A8C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516611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0A1265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7B9D1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3DC3EB08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10C558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50078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40D60C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7740A8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74326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70B78C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24047C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BFED7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3725B8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330BED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17857C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76955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54EA35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5587F9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7449AB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285EA0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C23C4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29569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51A42B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3B51E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41CF4D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390B7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61E96C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65E294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6622F9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4C26CB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509749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27E822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7A22D5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1EEDD8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3B3398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6787DD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689388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63E834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15ADB2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77A88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00BFF7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6211F15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551BEE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28BBCC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7FB456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31F5BB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44F6C1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70EA36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36C645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4869B6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343CB9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70BEAA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0AE160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707FE2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227983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056A93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682E02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156E86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3005F0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586BEA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62EC22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64635C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45C036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A4756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708A21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2E43D1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0D9BB1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3654AD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323BEA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43CD61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38ABAA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60CB1D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34884D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335D31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373EE9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14E5C1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43120F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6F9715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2111A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FC3E" w14:textId="77777777" w:rsidR="003A3AA7" w:rsidRDefault="003A3AA7">
      <w:pPr>
        <w:spacing w:after="0"/>
      </w:pPr>
      <w:r>
        <w:separator/>
      </w:r>
    </w:p>
  </w:endnote>
  <w:endnote w:type="continuationSeparator" w:id="0">
    <w:p w14:paraId="35D56F51" w14:textId="77777777" w:rsidR="003A3AA7" w:rsidRDefault="003A3A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36A2" w14:textId="77777777" w:rsidR="003A3AA7" w:rsidRDefault="003A3AA7">
      <w:pPr>
        <w:spacing w:after="0"/>
      </w:pPr>
      <w:r>
        <w:separator/>
      </w:r>
    </w:p>
  </w:footnote>
  <w:footnote w:type="continuationSeparator" w:id="0">
    <w:p w14:paraId="437EDE7D" w14:textId="77777777" w:rsidR="003A3AA7" w:rsidRDefault="003A3A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A3AA7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D6C3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10E8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2021-12-24T07:02:00Z</dcterms:created>
  <dcterms:modified xsi:type="dcterms:W3CDTF">2021-12-24T07:02:00Z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