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A9946FA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46C2B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51459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596084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4BC08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77185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2817F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7F20FE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AD2EB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448FE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71C83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363CC2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67F983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957AF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543FE3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2069C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A29C0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5AD0E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CE60E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9BFA9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694A49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1A36E7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14A32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32D066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57CB3A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560DB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4A57A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4B18A8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514A1B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1BFA17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18CBCD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11E140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5CED9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8D9F4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9AFAD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5C5C1B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607442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CE7BD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0296CB7" w14:textId="77777777" w:rsidTr="00ED5F48">
        <w:tc>
          <w:tcPr>
            <w:tcW w:w="2500" w:type="pct"/>
            <w:vAlign w:val="center"/>
          </w:tcPr>
          <w:p w14:paraId="254D9321" w14:textId="7B71155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СЕПТЕМБАР</w:t>
            </w:r>
          </w:p>
        </w:tc>
        <w:tc>
          <w:tcPr>
            <w:tcW w:w="2500" w:type="pct"/>
            <w:vAlign w:val="center"/>
          </w:tcPr>
          <w:p w14:paraId="2C122BDC" w14:textId="68348B8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40F69841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5AEB67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26E34A1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0A416C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405CFC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61D3BA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4B1E14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3A0DC6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44AB0B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4FAB35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57B310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6C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3AEAE7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3E3051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26A482E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MonthStart9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65945B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417476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35F858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747610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C014D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291EB8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347D63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30B776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53D49A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5DAA01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73774C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0909CE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0DFC9D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36D26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4060F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24D22B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224C09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3CB290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601D98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5CAAF5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361FB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769BB8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713AA7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43F7AD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677DF2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798095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5391CA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6CA02E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0B608A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165DA7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MonthEnd9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5DEAAB9F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4A0563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2A6F8C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71A7E0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797550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1A8E65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72FC1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7B19E7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2201CD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2DB13F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768878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32E191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2396A2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58CDA0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1FDA21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E7C7C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234F21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58DE77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079B2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04B9AE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35368C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0C1565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7164FD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675311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5649E5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790AA9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74A7AC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5EE48C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39E156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7C9312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50349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0F8F00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5D5D8A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19BBFC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5C308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08C61C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5643D6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0E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6F2BD1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23C9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B523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1F8D" w14:textId="77777777" w:rsidR="000E1C91" w:rsidRDefault="000E1C91">
      <w:pPr>
        <w:spacing w:after="0"/>
      </w:pPr>
      <w:r>
        <w:separator/>
      </w:r>
    </w:p>
  </w:endnote>
  <w:endnote w:type="continuationSeparator" w:id="0">
    <w:p w14:paraId="0413B21C" w14:textId="77777777" w:rsidR="000E1C91" w:rsidRDefault="000E1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BB56" w14:textId="77777777" w:rsidR="000E1C91" w:rsidRDefault="000E1C91">
      <w:pPr>
        <w:spacing w:after="0"/>
      </w:pPr>
      <w:r>
        <w:separator/>
      </w:r>
    </w:p>
  </w:footnote>
  <w:footnote w:type="continuationSeparator" w:id="0">
    <w:p w14:paraId="02507237" w14:textId="77777777" w:rsidR="000E1C91" w:rsidRDefault="000E1C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1C91"/>
    <w:rsid w:val="000E4C10"/>
    <w:rsid w:val="001274F3"/>
    <w:rsid w:val="00151CCE"/>
    <w:rsid w:val="001B01F9"/>
    <w:rsid w:val="001B523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D6C3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10E8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23C92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2021-12-24T07:03:00Z</dcterms:created>
  <dcterms:modified xsi:type="dcterms:W3CDTF">2021-12-24T07:03:00Z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