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F38ED9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F2517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3A766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51814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78945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59B85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D8541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343E0F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3140B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A6AFB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11CB50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FDC7B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1E5BFC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BC4D6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E8978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1B2FE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ECDBA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18967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4DBE9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51165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010FF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B049D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9DA8E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A052D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0F84D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1F4E4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F4B51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F047F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CDCD6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685371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5F5F6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7F7EB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062BF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40C3E7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701C5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FBFE4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CD18B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9EC8A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074D1F01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A0F64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48F1A5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BF961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637A5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727DF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51C90B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64233A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91289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55AFAA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A01CD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0AB92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1DE10D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43FD27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16054E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0FE38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6000FE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5D4B6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2E683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51C39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F6818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6E8F46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3373A8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0F2296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7644BF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F96D5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DAA42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0D1071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5C550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91BB0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4AEDE5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66DCF3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5CB89B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9037E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57B4D0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35629C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7507EF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B88D2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3418DC0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F374E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557975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2AB2F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9CC42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DE04B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75B90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A362C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019214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AD53C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51CF40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821E0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7D2A25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9EBA2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37D5D8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4F60E5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30673B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47C0F9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8B813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73E9AF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155C54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4B8B8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85D99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7D47AE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41B9F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4B6BBF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DAF8D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5DDFAA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0D6F12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47EBF3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7DB3FE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45FAB8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1C5191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27A14D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432B72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A42D4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D789D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26515C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4741" w14:textId="77777777" w:rsidR="00376708" w:rsidRDefault="00376708">
      <w:pPr>
        <w:spacing w:after="0"/>
      </w:pPr>
      <w:r>
        <w:separator/>
      </w:r>
    </w:p>
  </w:endnote>
  <w:endnote w:type="continuationSeparator" w:id="0">
    <w:p w14:paraId="74604642" w14:textId="77777777" w:rsidR="00376708" w:rsidRDefault="0037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B133" w14:textId="77777777" w:rsidR="00376708" w:rsidRDefault="00376708">
      <w:pPr>
        <w:spacing w:after="0"/>
      </w:pPr>
      <w:r>
        <w:separator/>
      </w:r>
    </w:p>
  </w:footnote>
  <w:footnote w:type="continuationSeparator" w:id="0">
    <w:p w14:paraId="362DCF3A" w14:textId="77777777" w:rsidR="00376708" w:rsidRDefault="0037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046FB"/>
    <w:rsid w:val="0005357B"/>
    <w:rsid w:val="00071356"/>
    <w:rsid w:val="00097A25"/>
    <w:rsid w:val="000A5A57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76708"/>
    <w:rsid w:val="003C0D41"/>
    <w:rsid w:val="003E085C"/>
    <w:rsid w:val="003E7B3A"/>
    <w:rsid w:val="00416364"/>
    <w:rsid w:val="00416BDC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14BE8"/>
    <w:rsid w:val="00776662"/>
    <w:rsid w:val="007C0139"/>
    <w:rsid w:val="007D45A1"/>
    <w:rsid w:val="007F564D"/>
    <w:rsid w:val="008B1201"/>
    <w:rsid w:val="008F16F7"/>
    <w:rsid w:val="009164BA"/>
    <w:rsid w:val="009166BD"/>
    <w:rsid w:val="009342ED"/>
    <w:rsid w:val="00977AAE"/>
    <w:rsid w:val="00996E56"/>
    <w:rsid w:val="00997268"/>
    <w:rsid w:val="00A02A85"/>
    <w:rsid w:val="00A12667"/>
    <w:rsid w:val="00A14581"/>
    <w:rsid w:val="00A20E4C"/>
    <w:rsid w:val="00A47B7A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2021-12-24T07:06:00Z</dcterms:created>
  <dcterms:modified xsi:type="dcterms:W3CDTF">2021-12-24T07:06:00Z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