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522EF161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2A7B1E6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34C4746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32CD6FA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248673E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54407E6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2BDB132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70254E4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5616D1B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6D8A891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707F678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79F5D22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3D931C0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003E55B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70F8B7C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11BDB22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62757A4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6194F90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0881DED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4CDF1E4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5B8C02E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25A148E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5453096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2A5D04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3BC5B2B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1E74888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24CD1D7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27684D1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2F951E2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0CEF52E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240FB47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C0A79F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6F0DACB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64C3E3E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0C36B36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6CD761C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13AE28B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739E7D4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2236FB07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67D4B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135A6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1730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67AB1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092F50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F2D28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A02CE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22FEB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619E77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6F5EEB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AE59D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BD504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26D3C0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5368A3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E738D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15F4B3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8A6D3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45B615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73C99B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3E82B2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7FEAE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7775C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19EBB5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0B78F6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6A2C3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74FFCB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1E10AE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6C2CA5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7B3E1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3F2C64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3CD721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5D48F2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57C630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05DB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79B3F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5AB6C3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09A319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918A1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C88C8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17CFC491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1BE877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3881CC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17C73E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0002B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1EDED7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F86D1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195E1A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0AB3F4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E93C4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23391A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BBC40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5BA69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3FC2F1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4AD179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625793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38D7A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6220E2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3144C8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2C6F66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379D7F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44BD9F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DE6B7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C9AF5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2780ED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087A1F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C2455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4FDC0A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097FDA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6D61C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0387ED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5D2604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293827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2BB47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40E0BC2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05DB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50FBC0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1A2C35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72DB0C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8E5C" w14:textId="77777777" w:rsidR="000437F2" w:rsidRDefault="000437F2">
      <w:pPr>
        <w:spacing w:after="0"/>
      </w:pPr>
      <w:r>
        <w:separator/>
      </w:r>
    </w:p>
  </w:endnote>
  <w:endnote w:type="continuationSeparator" w:id="0">
    <w:p w14:paraId="747E36E3" w14:textId="77777777" w:rsidR="000437F2" w:rsidRDefault="000437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46B0" w14:textId="77777777" w:rsidR="000437F2" w:rsidRDefault="000437F2">
      <w:pPr>
        <w:spacing w:after="0"/>
      </w:pPr>
      <w:r>
        <w:separator/>
      </w:r>
    </w:p>
  </w:footnote>
  <w:footnote w:type="continuationSeparator" w:id="0">
    <w:p w14:paraId="51D1BC08" w14:textId="77777777" w:rsidR="000437F2" w:rsidRDefault="000437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37F2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05DB6"/>
    <w:rsid w:val="00416364"/>
    <w:rsid w:val="00431B29"/>
    <w:rsid w:val="00440416"/>
    <w:rsid w:val="00462EAD"/>
    <w:rsid w:val="004A6170"/>
    <w:rsid w:val="004D4FC5"/>
    <w:rsid w:val="004F6AAC"/>
    <w:rsid w:val="00512F2D"/>
    <w:rsid w:val="0051730E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23F4C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2650C"/>
    <w:rsid w:val="00B34816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82BD5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2021-12-22T21:23:00Z</dcterms:created>
  <dcterms:modified xsi:type="dcterms:W3CDTF">2021-12-22T21:23:00Z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