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3E3089B6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4B1CA5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267A4B0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4E1D264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FFF73F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2E5FBB6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0B4AB8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0578273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506294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593E62E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1EBB4E8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17452A1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5D17C3D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33D3252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64DE5B1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1A68B1B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0CDB55F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5FB7F1F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157877B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2430EEA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BDDB74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A17595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7F40910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5E53EE1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6EED42F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3C09D0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5AAC5A8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03F2D0D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5CE38D1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DC8CAA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7AF802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4BE54B8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7C11236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2D86D69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DD8610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5D5561F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1F1D764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44E4F50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E5A6CE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6F68E4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3EA02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92005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D5FD4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1F11C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DDC65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C3EF5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499400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6E875A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0588A6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287B3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49EEE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3318A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2C24E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65AD2C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66DF1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6575F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A184A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4EF4D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2801D7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F3B71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E1D44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19B1A2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ADAEB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26971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35BF6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8B9F4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C26B2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4AD8EB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BEB5E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C6E00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95ED9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FAF10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5CE929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0B0CE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AD5CC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0310F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7E2B69D7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1FB414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00D5E3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84F49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67DCA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089B2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BA77E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CB7FB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0261AB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BB971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4CD837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25C135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F380A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236B6D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689A71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78D51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E1F8C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2C1E7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B86D5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357406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7C4F4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50F911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5DF09A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F6C42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02A3B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45E19C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96D94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6711F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92028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2919FB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D470D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479C42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57AC15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50E25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A6D89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DF4A6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F2305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55345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A67" w14:textId="77777777" w:rsidR="00B138BC" w:rsidRDefault="00B138BC">
      <w:pPr>
        <w:spacing w:after="0"/>
      </w:pPr>
      <w:r>
        <w:separator/>
      </w:r>
    </w:p>
  </w:endnote>
  <w:endnote w:type="continuationSeparator" w:id="0">
    <w:p w14:paraId="5307E5D0" w14:textId="77777777" w:rsidR="00B138BC" w:rsidRDefault="00B138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8704" w14:textId="77777777" w:rsidR="00B138BC" w:rsidRDefault="00B138BC">
      <w:pPr>
        <w:spacing w:after="0"/>
      </w:pPr>
      <w:r>
        <w:separator/>
      </w:r>
    </w:p>
  </w:footnote>
  <w:footnote w:type="continuationSeparator" w:id="0">
    <w:p w14:paraId="6FAF354E" w14:textId="77777777" w:rsidR="00B138BC" w:rsidRDefault="00B138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60B2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A4F42"/>
    <w:rsid w:val="006B6899"/>
    <w:rsid w:val="006C0896"/>
    <w:rsid w:val="006F513E"/>
    <w:rsid w:val="00723F4C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138BC"/>
    <w:rsid w:val="00B2650C"/>
    <w:rsid w:val="00B34816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BD5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2021-12-22T21:24:00Z</dcterms:created>
  <dcterms:modified xsi:type="dcterms:W3CDTF">2021-12-22T21:24:00Z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