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52329B0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2B91C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4F56F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2F88D2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3E934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7B0AB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C3964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602E84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D441D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2B5E0E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1B7E6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A9D5D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6A94A0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B775E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D4A5E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12F97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0FB78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30EC45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7CC48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B4BFB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7A29E3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2D0C88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6BD723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77CE0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92864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A31AD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996B6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02857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0EA00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8C517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1243AD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D7590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D1465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21D6F8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04791A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105FFF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8136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B8912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DDAA2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B427A9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A4BE8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45E343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2F86B9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B80F8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8B4BE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E9A2D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8136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8136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3A21E1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B0EAE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F4B40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443D6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5AB90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ABA57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5780E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26A77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408835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39BBC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0E3959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3AC485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8F196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48E30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0FB310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05368A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9D58B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5FD20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1E5B3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3A92A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E6E69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636A2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2E53D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68A4C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646281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7A5D6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8768E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037EE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1EAE65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F2C66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19C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2E474C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19C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19C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19C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419C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0D556EF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69415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FB7F1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937E5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50337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E79BD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54DD2B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10A93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F54DB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6997AF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8A424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147FE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752A27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423E2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5844DC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8CE35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6F0AB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C4460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1C5F6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88229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3FCBE7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7F8DBF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885F1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A4AD5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0DFBEE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6C3EE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4640D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DF425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567DB0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57CC2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B0E07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6CDCE6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71D48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0F5585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0EDDD1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763EFD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6B398D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54220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1E78" w14:textId="77777777" w:rsidR="009422AB" w:rsidRDefault="009422AB">
      <w:pPr>
        <w:spacing w:after="0"/>
      </w:pPr>
      <w:r>
        <w:separator/>
      </w:r>
    </w:p>
  </w:endnote>
  <w:endnote w:type="continuationSeparator" w:id="0">
    <w:p w14:paraId="49D24C4F" w14:textId="77777777" w:rsidR="009422AB" w:rsidRDefault="00942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62FE" w14:textId="77777777" w:rsidR="009422AB" w:rsidRDefault="009422AB">
      <w:pPr>
        <w:spacing w:after="0"/>
      </w:pPr>
      <w:r>
        <w:separator/>
      </w:r>
    </w:p>
  </w:footnote>
  <w:footnote w:type="continuationSeparator" w:id="0">
    <w:p w14:paraId="05E3D8B9" w14:textId="77777777" w:rsidR="009422AB" w:rsidRDefault="009422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19C6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136B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C02C0"/>
    <w:rsid w:val="007D45A1"/>
    <w:rsid w:val="007F564D"/>
    <w:rsid w:val="008B1201"/>
    <w:rsid w:val="008F16F7"/>
    <w:rsid w:val="009164BA"/>
    <w:rsid w:val="009166BD"/>
    <w:rsid w:val="009422AB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1563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119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2021-12-24T06:32:00Z</dcterms:created>
  <dcterms:modified xsi:type="dcterms:W3CDTF">2021-12-24T06:32:00Z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