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33A3CE7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E9914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666996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89940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4DC577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68AC48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6AC57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E38F8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4D752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2B48D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60E7EF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74FCA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5CB76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423DE5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69935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4E791F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59CE2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8C8E0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5AB21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499535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C0DF8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1E23BF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6CF03C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048944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7B894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6235C1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D6D7B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46DF01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6118C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721320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C129A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CA04D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70AF8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E24F6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68CE1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65118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22C6D8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CFF1B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7E581BB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64467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007D2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0B557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10086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37013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158BB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52C5B9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68EF7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07AA47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474E3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1CAFE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FEC3F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6DF18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F491B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76C15B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5C6E9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7F4E1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90F20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1CE7E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7848BE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CEDEC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5B4C0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58DEB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4981F6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4100A8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303E14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16A4CD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9311D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3361E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F3302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439F5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61011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972DE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2707A2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2008E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E3466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27A0B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0A2735F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30A3CD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DD8DE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437AD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FA943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73211D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322405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729F2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81378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796DF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55CEB4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0BF581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510E1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9CCAB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16CB13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60C06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FC877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02E7C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5D146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127BF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F2882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7F450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78023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F295B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FADC9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48401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8AB83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62FDF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8FA87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621C0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0B63D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67765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237562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1059F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1A366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51764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28694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2CBF2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35E1" w14:textId="77777777" w:rsidR="000D1AF9" w:rsidRDefault="000D1AF9">
      <w:pPr>
        <w:spacing w:after="0"/>
      </w:pPr>
      <w:r>
        <w:separator/>
      </w:r>
    </w:p>
  </w:endnote>
  <w:endnote w:type="continuationSeparator" w:id="0">
    <w:p w14:paraId="243CB85E" w14:textId="77777777" w:rsidR="000D1AF9" w:rsidRDefault="000D1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CE1C" w14:textId="77777777" w:rsidR="000D1AF9" w:rsidRDefault="000D1AF9">
      <w:pPr>
        <w:spacing w:after="0"/>
      </w:pPr>
      <w:r>
        <w:separator/>
      </w:r>
    </w:p>
  </w:footnote>
  <w:footnote w:type="continuationSeparator" w:id="0">
    <w:p w14:paraId="10986507" w14:textId="77777777" w:rsidR="000D1AF9" w:rsidRDefault="000D1A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09C8"/>
    <w:rsid w:val="000A5A57"/>
    <w:rsid w:val="000D1AF9"/>
    <w:rsid w:val="000E4C10"/>
    <w:rsid w:val="000F773B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6CDE"/>
    <w:rsid w:val="00B85583"/>
    <w:rsid w:val="00B9476B"/>
    <w:rsid w:val="00BC3952"/>
    <w:rsid w:val="00BE5AB8"/>
    <w:rsid w:val="00BF49DC"/>
    <w:rsid w:val="00BF69C5"/>
    <w:rsid w:val="00C44DFB"/>
    <w:rsid w:val="00C61C23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2045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2021-12-23T20:08:00Z</dcterms:created>
  <dcterms:modified xsi:type="dcterms:W3CDTF">2021-12-23T20:08:00Z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