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331A971A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D87DC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021D2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592FA3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DCB27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6D650C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5E4619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C61C2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FD0A9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6B7B67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0356C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E3A06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5D99C1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76BEB4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193FC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5A0DCD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776079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591A60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77E335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7475F90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F45A6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76DDED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12C76D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0526ED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05AAB8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696D3A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068BF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6F485F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5B0652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2B320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68F31C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21120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27E65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EFDE6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674016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1802AC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4F7F4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6878A3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476568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F69C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4AE988A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5CEEC3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25C85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B1BA9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6D93C1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0E947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757E93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55F52A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AE525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79ADA0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64E1E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B3994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CD6AE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57051E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42C0D8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479A5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50AA6D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7038C9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5C5692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6C36AC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3FA412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1F1934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40EAEB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5D14AE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A3205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2D5AD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3ABC8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28788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206299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0D3A25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0037CF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EE44E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BAFC50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B50C0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633D7A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9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CC654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5450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740B46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519A60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897A9E6" w14:textId="77777777" w:rsidTr="00ED5F48">
        <w:tc>
          <w:tcPr>
            <w:tcW w:w="2500" w:type="pct"/>
            <w:vAlign w:val="center"/>
          </w:tcPr>
          <w:p w14:paraId="30CEB76C" w14:textId="1A132A1F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67ED3626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47B4F84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C41CA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231A387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E4D97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280626B2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2E9245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5F7CC5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F7EB9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6F50CC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3204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75476A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555F65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55396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5450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7DCFFC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5450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5450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0BBBA8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MonthStart8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25916E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5A43EF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26A9B6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39809C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2F6FB0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700714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68E134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2FC42C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952D2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67153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7C838F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63AEB9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4844AE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69281B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725E55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FECC3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248F4F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0BC34A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359B78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4F05ED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11B9BC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012867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45EC8A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7317ED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032EAD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A09C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3AFBD6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B0D9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992AB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34CF0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0AFDA4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C61C2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5BD67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9507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MonthEnd8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901E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F635" w14:textId="77777777" w:rsidR="00D3302D" w:rsidRDefault="00D3302D">
      <w:pPr>
        <w:spacing w:after="0"/>
      </w:pPr>
      <w:r>
        <w:separator/>
      </w:r>
    </w:p>
  </w:endnote>
  <w:endnote w:type="continuationSeparator" w:id="0">
    <w:p w14:paraId="6CED5DDF" w14:textId="77777777" w:rsidR="00D3302D" w:rsidRDefault="00D330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AC8F" w14:textId="77777777" w:rsidR="00D3302D" w:rsidRDefault="00D3302D">
      <w:pPr>
        <w:spacing w:after="0"/>
      </w:pPr>
      <w:r>
        <w:separator/>
      </w:r>
    </w:p>
  </w:footnote>
  <w:footnote w:type="continuationSeparator" w:id="0">
    <w:p w14:paraId="1782E80A" w14:textId="77777777" w:rsidR="00D3302D" w:rsidRDefault="00D330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09C8"/>
    <w:rsid w:val="000A5A57"/>
    <w:rsid w:val="000E4C10"/>
    <w:rsid w:val="000F773B"/>
    <w:rsid w:val="001274F3"/>
    <w:rsid w:val="00151CCE"/>
    <w:rsid w:val="001B01F9"/>
    <w:rsid w:val="001C41F9"/>
    <w:rsid w:val="002110E0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901E6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54509"/>
    <w:rsid w:val="00A95074"/>
    <w:rsid w:val="00AA23D3"/>
    <w:rsid w:val="00AA3C50"/>
    <w:rsid w:val="00AE302A"/>
    <w:rsid w:val="00AE36BB"/>
    <w:rsid w:val="00B37C7E"/>
    <w:rsid w:val="00B65B09"/>
    <w:rsid w:val="00B66CDE"/>
    <w:rsid w:val="00B85583"/>
    <w:rsid w:val="00B9476B"/>
    <w:rsid w:val="00BC3952"/>
    <w:rsid w:val="00BE5AB8"/>
    <w:rsid w:val="00BF49DC"/>
    <w:rsid w:val="00BF69C5"/>
    <w:rsid w:val="00C44DFB"/>
    <w:rsid w:val="00C61C23"/>
    <w:rsid w:val="00C6519B"/>
    <w:rsid w:val="00C70F21"/>
    <w:rsid w:val="00C7354B"/>
    <w:rsid w:val="00C800AA"/>
    <w:rsid w:val="00C91F9B"/>
    <w:rsid w:val="00CA092A"/>
    <w:rsid w:val="00CA5CCA"/>
    <w:rsid w:val="00CE0ACB"/>
    <w:rsid w:val="00D3302D"/>
    <w:rsid w:val="00DB6B33"/>
    <w:rsid w:val="00DE32AC"/>
    <w:rsid w:val="00DE3363"/>
    <w:rsid w:val="00E1407A"/>
    <w:rsid w:val="00E32045"/>
    <w:rsid w:val="00E33F1A"/>
    <w:rsid w:val="00E50BDE"/>
    <w:rsid w:val="00E774CD"/>
    <w:rsid w:val="00E77E1D"/>
    <w:rsid w:val="00E97684"/>
    <w:rsid w:val="00EB0D9E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2021-12-23T20:12:00Z</dcterms:created>
  <dcterms:modified xsi:type="dcterms:W3CDTF">2021-12-23T20:12:00Z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