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388C8EB5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1250294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5A92A7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327580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628E91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47381A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9828F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F669B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6EDB36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5E18E2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4EB714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1A2F71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6EB04A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741DF5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BAA4A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4A04D7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433DBF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FA72A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609990F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1B23F1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081023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742FCF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6742B3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08588E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5FE865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78CDC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25194B7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645C15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2C560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21E1DD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55AC14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E6C78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238FBC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1F15C6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30241C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02E2D6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0EEC17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4523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D68E0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5A87BD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23F2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7742421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3F3EB4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023F2E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347834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F17C3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768199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496EBB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4523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4523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2759A4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1A600F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1E8D8FE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1B41CD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538431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0C28BFF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7CC5922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AB458E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21D7D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12F91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03CED4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63D69B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28F40A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6CE87C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E3F61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2F7E4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7B7AF6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21CF5D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125196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7041B7D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413044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042BAF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82237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5C4A16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427871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34A3A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E1328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63571E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4639FB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02B3C5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0085C7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7F999B1" w14:textId="77777777" w:rsidTr="00ED5F48">
        <w:tc>
          <w:tcPr>
            <w:tcW w:w="2500" w:type="pct"/>
            <w:vAlign w:val="center"/>
          </w:tcPr>
          <w:p w14:paraId="6CD4D464" w14:textId="6DF627C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ЈУЛ</w:t>
            </w:r>
          </w:p>
        </w:tc>
        <w:tc>
          <w:tcPr>
            <w:tcW w:w="2500" w:type="pct"/>
            <w:vAlign w:val="center"/>
          </w:tcPr>
          <w:p w14:paraId="3BE4EA34" w14:textId="6D5B11D9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52FC1B5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A213DB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368A6A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1E621E0D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2C77405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6FABB43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55683DB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7EDDEC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2E1AF5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8C322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2EE47B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500C7D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3FE965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3A32B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C3F46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MonthStart7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47AACF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13EEC3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13E227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5E6C5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234E44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0362A8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3EB67C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692121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124811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B914C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28E5C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51D46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B3819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0C65E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750467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52F1C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325D2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33EE6C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56D885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09B37A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B52C1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134C5E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ADFF9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73E902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1F124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60F7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47AED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4523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42E5154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A5F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61055B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27950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F669B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21CD3D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MonthEnd7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9C26F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01E3B" w14:textId="77777777" w:rsidR="00BA5C59" w:rsidRDefault="00BA5C59">
      <w:pPr>
        <w:spacing w:after="0"/>
      </w:pPr>
      <w:r>
        <w:separator/>
      </w:r>
    </w:p>
  </w:endnote>
  <w:endnote w:type="continuationSeparator" w:id="0">
    <w:p w14:paraId="305C7F5F" w14:textId="77777777" w:rsidR="00BA5C59" w:rsidRDefault="00BA5C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C33F" w14:textId="77777777" w:rsidR="00BA5C59" w:rsidRDefault="00BA5C59">
      <w:pPr>
        <w:spacing w:after="0"/>
      </w:pPr>
      <w:r>
        <w:separator/>
      </w:r>
    </w:p>
  </w:footnote>
  <w:footnote w:type="continuationSeparator" w:id="0">
    <w:p w14:paraId="4FA53104" w14:textId="77777777" w:rsidR="00BA5C59" w:rsidRDefault="00BA5C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60F77"/>
    <w:rsid w:val="00071356"/>
    <w:rsid w:val="00097A25"/>
    <w:rsid w:val="000A5A57"/>
    <w:rsid w:val="000E4C10"/>
    <w:rsid w:val="00123F2F"/>
    <w:rsid w:val="001274F3"/>
    <w:rsid w:val="00151CCE"/>
    <w:rsid w:val="001B01F9"/>
    <w:rsid w:val="001C41F9"/>
    <w:rsid w:val="00285C1D"/>
    <w:rsid w:val="002A5F99"/>
    <w:rsid w:val="002D7C5A"/>
    <w:rsid w:val="003327F5"/>
    <w:rsid w:val="00340CAF"/>
    <w:rsid w:val="0034523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6F669B"/>
    <w:rsid w:val="00776662"/>
    <w:rsid w:val="007C0139"/>
    <w:rsid w:val="007D45A1"/>
    <w:rsid w:val="007F564D"/>
    <w:rsid w:val="008B1201"/>
    <w:rsid w:val="008C3227"/>
    <w:rsid w:val="008F16F7"/>
    <w:rsid w:val="009164BA"/>
    <w:rsid w:val="009166BD"/>
    <w:rsid w:val="00977AAE"/>
    <w:rsid w:val="00996E56"/>
    <w:rsid w:val="00997268"/>
    <w:rsid w:val="009C26F2"/>
    <w:rsid w:val="00A02A85"/>
    <w:rsid w:val="00A12667"/>
    <w:rsid w:val="00A14581"/>
    <w:rsid w:val="00A20E4C"/>
    <w:rsid w:val="00AA23D3"/>
    <w:rsid w:val="00AA3C50"/>
    <w:rsid w:val="00AE302A"/>
    <w:rsid w:val="00AE36BB"/>
    <w:rsid w:val="00AF1002"/>
    <w:rsid w:val="00B37C7E"/>
    <w:rsid w:val="00B65B09"/>
    <w:rsid w:val="00B85583"/>
    <w:rsid w:val="00B9476B"/>
    <w:rsid w:val="00BA5C59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2021-12-23T14:39:00Z</dcterms:created>
  <dcterms:modified xsi:type="dcterms:W3CDTF">2021-12-23T14:39:00Z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