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7826CD5F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4FD286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74916D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D5F3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D5F3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D5F3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58A61C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13D33C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266E61B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7C90AE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7AE8A9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0D87B7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273AD6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103702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6FCB7EA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4970EE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347EB1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603527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4E30F0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3B0281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08DA81E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153E70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6C4BEE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85C62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4FE78E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6245C6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0784A6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786B15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0F96A6D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539CFD5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32AC55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4FD480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5F7682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0C5E3C4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14E2D4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2637679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BEC24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6077F2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6405740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2BB4D2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020C69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6235788F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370BF6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4B9CA6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7DDAE83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61F3C9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07B7D5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D5F3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D5F3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D5F3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593BF2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4F88AF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94FC0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16F9E1A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629534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7E003E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0789B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1E071D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02C6DF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418618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292DBA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10C229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09339F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488E6B1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CF6BF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378F431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4F2BCC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5A0B01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1BB3A9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75BA67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7F0F7A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43E64A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3A0D8A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62B1A1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3E7417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30B888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613C400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31A184A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146581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4886E4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1AE7F40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1F4069D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E679A77" w14:textId="77777777" w:rsidTr="00ED5F48">
        <w:tc>
          <w:tcPr>
            <w:tcW w:w="2500" w:type="pct"/>
            <w:vAlign w:val="center"/>
          </w:tcPr>
          <w:p w14:paraId="1ADD435E" w14:textId="2941D7B0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3201065D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6FE916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FDA9809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1FAFD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20D798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4A4F4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785FAB0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9131E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4A9819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626E27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31D096D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3A472F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3BE2E2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144647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363685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D5F3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D5F3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D5F3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45EC86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3251DE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4A645B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1A947A3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206DB5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18343AE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46E4AA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0FC543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3D24E6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0D6708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1F5689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77CE01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36D530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501265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13B3063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2EB0AC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67B76CB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6858BF5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3038954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1029DF0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101651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7B73443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51B3E9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131A77A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76BA89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210DC3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028946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7B0FFD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40F2CC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2CCA5C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F9FA" w14:textId="77777777" w:rsidR="004C5765" w:rsidRDefault="004C5765">
      <w:pPr>
        <w:spacing w:after="0"/>
      </w:pPr>
      <w:r>
        <w:separator/>
      </w:r>
    </w:p>
  </w:endnote>
  <w:endnote w:type="continuationSeparator" w:id="0">
    <w:p w14:paraId="1144CDDE" w14:textId="77777777" w:rsidR="004C5765" w:rsidRDefault="004C57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3F98" w14:textId="77777777" w:rsidR="004C5765" w:rsidRDefault="004C5765">
      <w:pPr>
        <w:spacing w:after="0"/>
      </w:pPr>
      <w:r>
        <w:separator/>
      </w:r>
    </w:p>
  </w:footnote>
  <w:footnote w:type="continuationSeparator" w:id="0">
    <w:p w14:paraId="46FCF56F" w14:textId="77777777" w:rsidR="004C5765" w:rsidRDefault="004C57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C5765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57010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D5F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2021-12-23T07:26:00Z</dcterms:created>
  <dcterms:modified xsi:type="dcterms:W3CDTF">2021-12-23T07:26:00Z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