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31526D15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57528A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678E3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EC978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0FF56B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855A7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7C671C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06AC80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12A76F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0A87B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9B9E1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2DEDB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5E2157C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350B568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18F7F6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3922B8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1C331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250001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77D80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16B2E5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681EB0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4F1FC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36888E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13D8F0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1E030D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55F8CE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FD335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B4448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4B9C6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69C5F5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2D1FA1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06A2D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88E3C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3519B4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8561C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0AC087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3F77E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8BDF5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42025AB2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46B043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21AFCC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88E19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8A05D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2764EB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DEE34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6E861DD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4964D7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824A9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1EE419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417AC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04D8CC7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BC5D9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4806A0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AF8A0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AC644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5F257B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1F006B6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1E674D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105C7A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76E6D7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40EED5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0688A7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432F15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6C746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2F9C0C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0DB1D4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54081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42F7CC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99720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730418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0310241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F469B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66034E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5ADB9D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2DE55E1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707E73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4C2B6A76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59F969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40999D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6DE7F5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3A5115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165EF0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4AAA60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072F13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239B90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6C2AE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00E15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39D48D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2F3C5A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745947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0E93C5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6B9CB7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B0CA0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2D1E9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28D2A2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0AD97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0D50A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3A1F320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71498B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20CADC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15DB8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7892B1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B60D8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86B7B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7EEC68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68309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2488B93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B1182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08C8EF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1CB34B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7BC8F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3A3EE1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1DDC1D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05AF75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32E1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047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5E75" w14:textId="77777777" w:rsidR="00273922" w:rsidRDefault="00273922">
      <w:pPr>
        <w:spacing w:after="0"/>
      </w:pPr>
      <w:r>
        <w:separator/>
      </w:r>
    </w:p>
  </w:endnote>
  <w:endnote w:type="continuationSeparator" w:id="0">
    <w:p w14:paraId="5EA93C01" w14:textId="77777777" w:rsidR="00273922" w:rsidRDefault="00273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59FFE" w14:textId="77777777" w:rsidR="00273922" w:rsidRDefault="00273922">
      <w:pPr>
        <w:spacing w:after="0"/>
      </w:pPr>
      <w:r>
        <w:separator/>
      </w:r>
    </w:p>
  </w:footnote>
  <w:footnote w:type="continuationSeparator" w:id="0">
    <w:p w14:paraId="5A5D9A6E" w14:textId="77777777" w:rsidR="00273922" w:rsidRDefault="002739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9047F"/>
    <w:rsid w:val="001B01F9"/>
    <w:rsid w:val="001C41F9"/>
    <w:rsid w:val="001E626E"/>
    <w:rsid w:val="00273922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57010"/>
    <w:rsid w:val="00776662"/>
    <w:rsid w:val="007C0139"/>
    <w:rsid w:val="007D45A1"/>
    <w:rsid w:val="007F564D"/>
    <w:rsid w:val="00832E1D"/>
    <w:rsid w:val="008B1201"/>
    <w:rsid w:val="008F16F7"/>
    <w:rsid w:val="009164BA"/>
    <w:rsid w:val="009166BD"/>
    <w:rsid w:val="00977AAE"/>
    <w:rsid w:val="00996E56"/>
    <w:rsid w:val="00997268"/>
    <w:rsid w:val="009A1988"/>
    <w:rsid w:val="00A02A85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D5F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2021-12-23T10:15:00Z</dcterms:created>
  <dcterms:modified xsi:type="dcterms:W3CDTF">2021-12-23T10:15:00Z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