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2BC5BB0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875A2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48052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AC6FC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3339F3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E2C59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1B2B5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1F9A9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382537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F99A4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9932C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92A54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3BEDE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B3AA5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B6DC4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146E53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BB288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0ECDA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E9F4D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27DA1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C243D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21AD1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3D74DA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AFB5A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47DAC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877AF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39E113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4C5BF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6F5B9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C9CF3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DF4F8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9881F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1DDB3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7089E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9A37ED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25B2E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8C597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AC414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0C0A3DB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3C667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AAA13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4F344C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C03C4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78F07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E9068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28471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60CB3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CF0D2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97141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14077D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6B3AC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7C6A0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0867E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C1AAE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3DE224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C0406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DAB2D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721F2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4358F8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3DC85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069D6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9E496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5696EC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622B1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6997F4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15E9D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A5712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582CE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010FF2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0794E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BCB99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54FD3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19351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49CEB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A917A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93972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7BCF882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1A7BC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00C022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36F61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EB20C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71CE5B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EA676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9BD5C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C83EC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44E58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0D74A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DCFF3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56664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153D9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41460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0C410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47DCE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433AB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1B4CC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C6F58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781DA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5E2CFF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2170D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34806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9028A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438F26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513A3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F72B2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84C0B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96481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90792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F4985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3A0DEE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8680D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13867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C92AD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415F1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0F718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E0B9" w14:textId="77777777" w:rsidR="00E66C36" w:rsidRDefault="00E66C36">
      <w:pPr>
        <w:spacing w:after="0"/>
      </w:pPr>
      <w:r>
        <w:separator/>
      </w:r>
    </w:p>
  </w:endnote>
  <w:endnote w:type="continuationSeparator" w:id="0">
    <w:p w14:paraId="2A99CC34" w14:textId="77777777" w:rsidR="00E66C36" w:rsidRDefault="00E66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CA6F" w14:textId="77777777" w:rsidR="00E66C36" w:rsidRDefault="00E66C36">
      <w:pPr>
        <w:spacing w:after="0"/>
      </w:pPr>
      <w:r>
        <w:separator/>
      </w:r>
    </w:p>
  </w:footnote>
  <w:footnote w:type="continuationSeparator" w:id="0">
    <w:p w14:paraId="2ABE6CD5" w14:textId="77777777" w:rsidR="00E66C36" w:rsidRDefault="00E66C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4B7A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7010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1988"/>
    <w:rsid w:val="00A02A85"/>
    <w:rsid w:val="00A12667"/>
    <w:rsid w:val="00A14581"/>
    <w:rsid w:val="00A20E4C"/>
    <w:rsid w:val="00A2371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66C36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2021-12-23T08:08:00Z</dcterms:created>
  <dcterms:modified xsi:type="dcterms:W3CDTF">2021-12-23T08:08:00Z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