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3CF9D6A9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6594EC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6C76D4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57D27C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4F2BE6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20EDEEA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31984F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DE790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1CA9AE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176A51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55DDE6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446C4C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0C9FC7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774A2F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5BE149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3E28F3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1AC732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108037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3B7E2B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6AF8C8D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3FA2F8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3B41FA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717BCB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53A78B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92336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4D719D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10A9D0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275B43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3A295C0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788821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191205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644AC0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66DF9E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1ADE714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77CD0A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480CEAC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30C417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1A94FC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224796E8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56CCEE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706378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DBC6E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69F280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1E6858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339F46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5C762D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83032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FFCE8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193A35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03F549D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3E5EB3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9D4BD5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449509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285F1E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654A97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72D4C2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6DEAA7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CCEE4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D6AB6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0E2FED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16F764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01D209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2D8790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28BE97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742B75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3C9B16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3E5601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45C315B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0E6B4FE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7BEDD2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27F0D7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4AAE79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01C4A7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3946B4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44076A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778802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5AE5C80E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7B4777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0BDB4D8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33D4E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3CACF4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A2335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532963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6AFB19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6E30FD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4FD054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62694A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60E816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59B7F3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0170CA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63667E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0E4034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444E21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7AC9D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5FDE50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517B4E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21A506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00FC55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7E36C9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27F023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6F764F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24B92E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DD5C7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528132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201A7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6BFEA1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2222A0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34E401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20AB8C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19D943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31D655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595809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0D7F99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08A6D0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FB18" w14:textId="77777777" w:rsidR="006B23DA" w:rsidRDefault="006B23DA">
      <w:pPr>
        <w:spacing w:after="0"/>
      </w:pPr>
      <w:r>
        <w:separator/>
      </w:r>
    </w:p>
  </w:endnote>
  <w:endnote w:type="continuationSeparator" w:id="0">
    <w:p w14:paraId="080A7511" w14:textId="77777777" w:rsidR="006B23DA" w:rsidRDefault="006B2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EDB3" w14:textId="77777777" w:rsidR="006B23DA" w:rsidRDefault="006B23DA">
      <w:pPr>
        <w:spacing w:after="0"/>
      </w:pPr>
      <w:r>
        <w:separator/>
      </w:r>
    </w:p>
  </w:footnote>
  <w:footnote w:type="continuationSeparator" w:id="0">
    <w:p w14:paraId="5BC0EEC3" w14:textId="77777777" w:rsidR="006B23DA" w:rsidRDefault="006B23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A30B9"/>
    <w:rsid w:val="003C0D41"/>
    <w:rsid w:val="003E085C"/>
    <w:rsid w:val="003E4B7A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23DA"/>
    <w:rsid w:val="006B6899"/>
    <w:rsid w:val="006C0896"/>
    <w:rsid w:val="006F513E"/>
    <w:rsid w:val="00757010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A1988"/>
    <w:rsid w:val="00A02A85"/>
    <w:rsid w:val="00A12667"/>
    <w:rsid w:val="00A14581"/>
    <w:rsid w:val="00A20E4C"/>
    <w:rsid w:val="00A23711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D5F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2021-12-23T08:08:00Z</dcterms:created>
  <dcterms:modified xsi:type="dcterms:W3CDTF">2021-12-23T08:08:00Z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