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5296A24A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59712E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3E9447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5E2572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53699B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1D6A7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3596DE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746EDB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2CF9BB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5D6B13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42F461F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184429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5660EB2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0CD88F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05BF94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52C8C6B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6F2261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27AD05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2961D0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2B99B75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3B463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423CA0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769FFE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5C8ED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211486C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76A4C0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2C7F22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5FAFED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6DC1D52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19C7C9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3B21566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4FADAA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A5B13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538F16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3A6F5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A9FC9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5850C9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7E8A27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437C34B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3F6C1D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04C454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85688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571B446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B74F90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3DF748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0A2E62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57E5D1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2C470CE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16AFCD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5456F44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6FC0212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BC26A5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501B1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3BF193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1D06DD0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1B7CA0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5D8C0C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6AEA0D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89655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18FDF2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4E69AB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3ED7B10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C3209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73D09D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5EFFB4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76787F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565950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1E2EBF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33A55E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5872BB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A2371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6CEA76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E4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5D32E8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4E2A8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4229D6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69F588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402A5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24E89B61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029F69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78F4CAE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5FE2DE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0AE2D0E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D1731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908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377A01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A198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1758C9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0D38546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5C5A00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719C81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11174F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136199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3B4E66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2CF829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56E5EE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5DFC55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92775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6E4816E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1DE0CD2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7DBA81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1E4448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4B1A32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789A5F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0972D8B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670EB5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49B517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7B9CAD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479B7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1422A0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37C995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0A4912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4DC386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CBA37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20817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2371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4EFAE8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E4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0ACB9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67B45C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1644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A30B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57010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B115" w14:textId="77777777" w:rsidR="008C293E" w:rsidRDefault="008C293E">
      <w:pPr>
        <w:spacing w:after="0"/>
      </w:pPr>
      <w:r>
        <w:separator/>
      </w:r>
    </w:p>
  </w:endnote>
  <w:endnote w:type="continuationSeparator" w:id="0">
    <w:p w14:paraId="564F6343" w14:textId="77777777" w:rsidR="008C293E" w:rsidRDefault="008C2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F2DF" w14:textId="77777777" w:rsidR="008C293E" w:rsidRDefault="008C293E">
      <w:pPr>
        <w:spacing w:after="0"/>
      </w:pPr>
      <w:r>
        <w:separator/>
      </w:r>
    </w:p>
  </w:footnote>
  <w:footnote w:type="continuationSeparator" w:id="0">
    <w:p w14:paraId="2F6DA2E3" w14:textId="77777777" w:rsidR="008C293E" w:rsidRDefault="008C29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16443"/>
    <w:rsid w:val="00285C1D"/>
    <w:rsid w:val="002D7C5A"/>
    <w:rsid w:val="003327F5"/>
    <w:rsid w:val="00340CAF"/>
    <w:rsid w:val="0039084C"/>
    <w:rsid w:val="003A30B9"/>
    <w:rsid w:val="003C0D41"/>
    <w:rsid w:val="003E085C"/>
    <w:rsid w:val="003E4B7A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57010"/>
    <w:rsid w:val="00776662"/>
    <w:rsid w:val="007C0139"/>
    <w:rsid w:val="007D45A1"/>
    <w:rsid w:val="007F564D"/>
    <w:rsid w:val="008B1201"/>
    <w:rsid w:val="008C293E"/>
    <w:rsid w:val="008F16F7"/>
    <w:rsid w:val="009164BA"/>
    <w:rsid w:val="009166BD"/>
    <w:rsid w:val="00977AAE"/>
    <w:rsid w:val="00996E56"/>
    <w:rsid w:val="00997268"/>
    <w:rsid w:val="009A1988"/>
    <w:rsid w:val="00A02A85"/>
    <w:rsid w:val="00A12667"/>
    <w:rsid w:val="00A14581"/>
    <w:rsid w:val="00A20E4C"/>
    <w:rsid w:val="00A23711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D5F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2021-12-23T08:09:00Z</dcterms:created>
  <dcterms:modified xsi:type="dcterms:W3CDTF">2021-12-23T08:09:00Z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