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77820408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66F9BA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DEC96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8155B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FBFD4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9924D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DB710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4DF21F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622F8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EA28D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3DAC1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05F4F1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652526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3CA00E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E3611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637946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1C031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7B662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B4527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F56DF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3DB69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609F5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7E4C6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5C032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4EBD5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F5865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359493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6D0BD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09E6F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13BA7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A11EC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C96D3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C5514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AC800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BDB77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041227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EAC4E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E6714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3DAE70E7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7AFFD5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D6DA6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6E6E2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323647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AA6FE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193D4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1F56D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2B1AD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79C67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2DF6B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1EA1E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A468D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78C56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3DC2CA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59651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4B1F8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A4B98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DFCAB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F9C94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5BE54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1D30A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72780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E68B9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C6A03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ACDB2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9B7F2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345452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2D0F79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77BD6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51EED5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B39D9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BB8E9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938C4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3674D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2B75E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453459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799F1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3A56527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6BA50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55BEE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43FE4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5EF86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9F224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7F3B0B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D72F2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7AA510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B7E04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3AD4E1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41C80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50614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88CA7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97154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9912B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264A9A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D5B85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B594A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0A17FF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8BD99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6E8D07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0D6EA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404E59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4884C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855F3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45213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0FD2F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F43EB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4BC48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C45E0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6BF34C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E9956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0C546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144A28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DE00A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2FBCB2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A29FD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F197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F984" w14:textId="77777777" w:rsidR="00E73069" w:rsidRDefault="00E73069">
      <w:pPr>
        <w:spacing w:after="0"/>
      </w:pPr>
      <w:r>
        <w:separator/>
      </w:r>
    </w:p>
  </w:endnote>
  <w:endnote w:type="continuationSeparator" w:id="0">
    <w:p w14:paraId="25C47375" w14:textId="77777777" w:rsidR="00E73069" w:rsidRDefault="00E7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1567" w14:textId="77777777" w:rsidR="00E73069" w:rsidRDefault="00E73069">
      <w:pPr>
        <w:spacing w:after="0"/>
      </w:pPr>
      <w:r>
        <w:separator/>
      </w:r>
    </w:p>
  </w:footnote>
  <w:footnote w:type="continuationSeparator" w:id="0">
    <w:p w14:paraId="1E86EFD2" w14:textId="77777777" w:rsidR="00E73069" w:rsidRDefault="00E73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16443"/>
    <w:rsid w:val="00285C1D"/>
    <w:rsid w:val="002D7C5A"/>
    <w:rsid w:val="003327F5"/>
    <w:rsid w:val="00340CAF"/>
    <w:rsid w:val="0039084C"/>
    <w:rsid w:val="003A30B9"/>
    <w:rsid w:val="003C0D41"/>
    <w:rsid w:val="003E085C"/>
    <w:rsid w:val="003E4B7A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7010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1988"/>
    <w:rsid w:val="009F1979"/>
    <w:rsid w:val="00A02A85"/>
    <w:rsid w:val="00A12667"/>
    <w:rsid w:val="00A14581"/>
    <w:rsid w:val="00A20E4C"/>
    <w:rsid w:val="00A2371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73069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2021-12-23T08:09:00Z</dcterms:created>
  <dcterms:modified xsi:type="dcterms:W3CDTF">2021-12-23T08:09:00Z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