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7EB2D43" w14:textId="77777777" w:rsidTr="00ED5F48">
        <w:tc>
          <w:tcPr>
            <w:tcW w:w="2500" w:type="pct"/>
            <w:vAlign w:val="center"/>
          </w:tcPr>
          <w:p w14:paraId="08C628AC" w14:textId="7330ACF1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ОКТОБАР</w:t>
            </w:r>
          </w:p>
        </w:tc>
        <w:tc>
          <w:tcPr>
            <w:tcW w:w="2500" w:type="pct"/>
            <w:vAlign w:val="center"/>
          </w:tcPr>
          <w:p w14:paraId="351313CB" w14:textId="0FF071CF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02D815D" w14:textId="2505BBA2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744C85F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CC8B071" w14:textId="466411D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5A25A901" w14:textId="266A268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1D16FEA" w14:textId="5650AA48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ABF5B13" w14:textId="302655EF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A158D24" w14:textId="57CF6FB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7D4827B" w14:textId="6D9E6244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E9E91D0" w14:textId="67D043DC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5381513E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36BC57C8" w14:textId="4AF57B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8061A7" w14:textId="0C1B235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22F473E" w14:textId="3924813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ACCEDDE" w14:textId="4C7BCC2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2CE170C" w14:textId="067F4B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56E015" w14:textId="500124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2ADF4C5D" w14:textId="6B564F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MonthStart10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понедельник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21964FC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169FFA" w14:textId="1A1A83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603F53D" w14:textId="65A7A8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0E40092" w14:textId="6F83D0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5F6D1F4" w14:textId="484BAD6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E17393" w14:textId="520B263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C1BCADB" w14:textId="38642CF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51422885" w14:textId="5FDA7AE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4715A07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5343FC40" w14:textId="1849D03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723101E2" w14:textId="44FD1F2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D2224C0" w14:textId="64EF47D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E8B817" w14:textId="2AA299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7EAF1C4" w14:textId="215BD0D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49DADF" w14:textId="43E4D4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0B5E98B9" w14:textId="1008852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31FB9C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23BAA67E" w14:textId="7786926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A91E366" w14:textId="2A90EB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9CD9FA9" w14:textId="7A2A741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730DE8" w14:textId="5138EF0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E94C42" w14:textId="3CC0F9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91F44B0" w14:textId="116AFDC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4F9ADD11" w14:textId="40E8F13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0CC9F4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327EB80" w14:textId="3C932E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D827B45" w14:textId="193774A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1BFFAE0" w14:textId="52B846F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D086A65" w14:textId="205E365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6E68AD1" w14:textId="7B0F39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3349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56863F3" w14:textId="5C58856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10CF03AC" w14:textId="1C3182C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272D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957B5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bottom"/>
          </w:tcPr>
          <w:p w14:paraId="75070656" w14:textId="1CE2A89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298AFD37" w14:textId="3901050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MonthEnd10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420F71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B39AC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84575F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BCB955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bottom"/>
          </w:tcPr>
          <w:p w14:paraId="6C2D1A52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491B8CF8" w14:textId="77777777" w:rsidTr="00ED5F48">
        <w:tc>
          <w:tcPr>
            <w:tcW w:w="2500" w:type="pct"/>
            <w:vAlign w:val="center"/>
          </w:tcPr>
          <w:p w14:paraId="1D943BD5" w14:textId="767A6136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НОВЕМБАР</w:t>
            </w:r>
          </w:p>
        </w:tc>
        <w:tc>
          <w:tcPr>
            <w:tcW w:w="2500" w:type="pct"/>
            <w:vAlign w:val="center"/>
          </w:tcPr>
          <w:p w14:paraId="5AC816B2" w14:textId="61581BDC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46168607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F51A9B7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8B7ABE2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1EC42E73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369FBBD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66D6A76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7C77913E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0D7F3C96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1AB241C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3DC30B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5A7688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5F812B9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4FF3877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3473A5A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5B562BB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B272D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B272D5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3C9B734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MonthStart11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четверг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190101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7E0302F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05AE9E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4C0FC56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10987D4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2B055C3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78F580A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00D493A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7149638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357ACE9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7BBB2D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46CC5D0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402397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5A73001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425CFC5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6554C8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74BB8B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16D2356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2B268D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5B29B2C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2AB19A1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41C8305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6A061EF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35F9B84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3240C3B6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364C63EF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46C82C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5A83B44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7DF79975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E54B1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17C737C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44E098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6003DE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349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1AEF418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7E1D46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7C29434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MonthEnd11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A02A85" w14:paraId="31547B57" w14:textId="77777777" w:rsidTr="00ED5F48">
        <w:tc>
          <w:tcPr>
            <w:tcW w:w="2500" w:type="pct"/>
            <w:vAlign w:val="center"/>
          </w:tcPr>
          <w:p w14:paraId="6AE3BB0C" w14:textId="4F608BBA" w:rsidR="00ED5F48" w:rsidRPr="00A02A85" w:rsidRDefault="00A02A85" w:rsidP="00A02A85">
            <w:pPr>
              <w:pStyle w:val="ad"/>
              <w:spacing w:after="0"/>
              <w:jc w:val="left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ДЕЦЕМБАР</w:t>
            </w:r>
          </w:p>
        </w:tc>
        <w:tc>
          <w:tcPr>
            <w:tcW w:w="2500" w:type="pct"/>
            <w:vAlign w:val="center"/>
          </w:tcPr>
          <w:p w14:paraId="3D8BA562" w14:textId="55170B83" w:rsidR="00ED5F48" w:rsidRPr="00A02A85" w:rsidRDefault="00ED5F48" w:rsidP="00A02A85">
            <w:pPr>
              <w:pStyle w:val="ad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</w:pP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begin"/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t>2029</w:t>
            </w:r>
            <w:r w:rsidRPr="00A02A85">
              <w:rPr>
                <w:rFonts w:ascii="Arial Narrow" w:hAnsi="Arial Narrow" w:cs="Arial"/>
                <w:b/>
                <w:bCs/>
                <w:noProof/>
                <w:color w:val="auto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A02A85" w:rsidRDefault="00ED5F48" w:rsidP="00A02A85">
      <w:pPr>
        <w:pStyle w:val="Months"/>
        <w:ind w:left="0"/>
        <w:jc w:val="center"/>
        <w:rPr>
          <w:rFonts w:ascii="Arial Narrow" w:hAnsi="Arial Narrow"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476"/>
        <w:gridCol w:w="1495"/>
        <w:gridCol w:w="1499"/>
        <w:gridCol w:w="1499"/>
        <w:gridCol w:w="1499"/>
        <w:gridCol w:w="1499"/>
        <w:gridCol w:w="1472"/>
      </w:tblGrid>
      <w:tr w:rsidR="00CA092A" w:rsidRPr="00A02A85" w14:paraId="1C608AFC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69A28A3D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ПОНЕДЕЉАК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30C7AD39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УТОРАК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3640825B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СРЕДА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75321876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ЧЕТВРТАК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507B6122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ПЕТАК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6DBE8840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СУБОТА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7CF603F5" w:rsidR="00CA092A" w:rsidRPr="00776662" w:rsidRDefault="00A02A85" w:rsidP="00A02A85">
            <w:pPr>
              <w:pStyle w:val="Days"/>
              <w:spacing w:before="0"/>
              <w:rPr>
                <w:rFonts w:ascii="Arial Narrow" w:hAnsi="Arial Narrow" w:cs="Arial"/>
                <w:b/>
                <w:bCs/>
                <w:noProof/>
                <w:color w:val="auto"/>
                <w:sz w:val="20"/>
                <w:szCs w:val="20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FFFF" w:themeColor="background1"/>
                <w:sz w:val="20"/>
                <w:szCs w:val="20"/>
                <w:lang w:bidi="ru-RU"/>
              </w:rPr>
              <w:t>НЕДЕЉА</w:t>
            </w:r>
          </w:p>
        </w:tc>
      </w:tr>
      <w:tr w:rsidR="00ED5F48" w:rsidRPr="00A02A85" w14:paraId="7C17943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3A17091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“понедельник" 1 ""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1A6B04B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“вторник"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334999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01E659B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“среда"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5CDB64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“четверг"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07DB1D7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= “пятница"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632EC69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“суббота"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3349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334999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40FD01B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MonthStart12 \@ dddd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суббота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“воскресенье" 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&lt;&gt; 0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7F4FCFD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1098D0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=G2+1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478EAAAC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0EDC5F8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77BF9B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11CF2C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01339D2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6B283A0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67DB9DAF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46A20F5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=G3+1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7E55A73E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495B2036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4D6C9E8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23E6787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6A410D0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4B1478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16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2953C655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53C356A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=G4+1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4329206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0AB94582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19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6B7669A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4CCDCCA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5E2A1E84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22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93150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23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5CCE256B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7A3771D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23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=G5+1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24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1E8947ED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24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25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45EB968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25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=B6+1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26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50E53F39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=C6+1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9185A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27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14F1B0DA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=D6+1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B272D5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28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023C6E58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28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=E6+1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29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11AA0CC1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29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=F6+1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 xml:space="preserve"> "" </w:instrText>
            </w:r>
            <w:r w:rsidR="00A74BB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  <w:r w:rsidR="00EE54B1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t>30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  <w:lang w:bidi="ru-RU"/>
              </w:rPr>
              <w:fldChar w:fldCharType="end"/>
            </w:r>
          </w:p>
        </w:tc>
      </w:tr>
      <w:tr w:rsidR="00ED5F48" w:rsidRPr="00A02A85" w14:paraId="043F7B53" w14:textId="77777777" w:rsidTr="00F4417A">
        <w:trPr>
          <w:trHeight w:val="624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37D7B670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30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=G6+1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t>31</w: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6155E333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 0,""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IF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&lt;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DocVariable MonthEnd12 \@ d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E84A3D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begin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=A7+1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separate"/>
            </w:r>
            <w:r w:rsidR="00697486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>31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instrText xml:space="preserve"> "" </w:instrText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  <w:r w:rsidRPr="00776662"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auto"/>
                <w:sz w:val="56"/>
                <w:szCs w:val="56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776662" w:rsidRDefault="00ED5F48" w:rsidP="00A02A85">
            <w:pPr>
              <w:pStyle w:val="Dates"/>
              <w:spacing w:after="0"/>
              <w:rPr>
                <w:rFonts w:ascii="Arial Narrow" w:hAnsi="Arial Narrow" w:cs="Arial"/>
                <w:b/>
                <w:bCs/>
                <w:noProof/>
                <w:color w:val="FF0000"/>
                <w:sz w:val="56"/>
                <w:szCs w:val="56"/>
              </w:rPr>
            </w:pPr>
          </w:p>
        </w:tc>
      </w:tr>
    </w:tbl>
    <w:p w14:paraId="50D5D5A5" w14:textId="77777777" w:rsidR="00ED5F48" w:rsidRPr="00A02A85" w:rsidRDefault="00ED5F48" w:rsidP="00A02A85">
      <w:pPr>
        <w:pStyle w:val="a5"/>
        <w:rPr>
          <w:rFonts w:ascii="Arial Narrow" w:hAnsi="Arial Narrow" w:cs="Arial"/>
          <w:b/>
          <w:bCs/>
          <w:noProof/>
          <w:color w:val="auto"/>
          <w:sz w:val="2"/>
          <w:szCs w:val="2"/>
          <w:lang w:val="en-US"/>
        </w:rPr>
      </w:pPr>
    </w:p>
    <w:sectPr w:rsidR="00ED5F48" w:rsidRPr="00A02A85" w:rsidSect="004D4FC5">
      <w:pgSz w:w="11906" w:h="16838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8832AC" w14:textId="77777777" w:rsidR="007F5B7B" w:rsidRDefault="007F5B7B">
      <w:pPr>
        <w:spacing w:after="0"/>
      </w:pPr>
      <w:r>
        <w:separator/>
      </w:r>
    </w:p>
  </w:endnote>
  <w:endnote w:type="continuationSeparator" w:id="0">
    <w:p w14:paraId="02F4213E" w14:textId="77777777" w:rsidR="007F5B7B" w:rsidRDefault="007F5B7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FB235" w14:textId="77777777" w:rsidR="007F5B7B" w:rsidRDefault="007F5B7B">
      <w:pPr>
        <w:spacing w:after="0"/>
      </w:pPr>
      <w:r>
        <w:separator/>
      </w:r>
    </w:p>
  </w:footnote>
  <w:footnote w:type="continuationSeparator" w:id="0">
    <w:p w14:paraId="1B872140" w14:textId="77777777" w:rsidR="007F5B7B" w:rsidRDefault="007F5B7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9"/>
    <w:docVar w:name="MonthEnd10" w:val="31.10.2029"/>
    <w:docVar w:name="MonthEnd11" w:val="30.11.2029"/>
    <w:docVar w:name="MonthEnd12" w:val="31.12.2029"/>
    <w:docVar w:name="MonthEnd2" w:val="28.02.2029"/>
    <w:docVar w:name="MonthEnd3" w:val="31.03.2029"/>
    <w:docVar w:name="MonthEnd4" w:val="30.04.2029"/>
    <w:docVar w:name="MonthEnd5" w:val="31.05.2029"/>
    <w:docVar w:name="MonthEnd6" w:val="30.06.2029"/>
    <w:docVar w:name="MonthEnd7" w:val="31.07.2029"/>
    <w:docVar w:name="MonthEnd8" w:val="31.08.2029"/>
    <w:docVar w:name="MonthEnd9" w:val="30.09.2029"/>
    <w:docVar w:name="Months" w:val="12"/>
    <w:docVar w:name="MonthStart1" w:val="01.01.2029"/>
    <w:docVar w:name="MonthStart10" w:val="01.10.2029"/>
    <w:docVar w:name="MonthStart11" w:val="01.11.2029"/>
    <w:docVar w:name="MonthStart12" w:val="01.12.2029"/>
    <w:docVar w:name="MonthStart2" w:val="01.02.2029"/>
    <w:docVar w:name="MonthStart3" w:val="01.03.2029"/>
    <w:docVar w:name="MonthStart4" w:val="01.04.2029"/>
    <w:docVar w:name="MonthStart5" w:val="01.05.2029"/>
    <w:docVar w:name="MonthStart6" w:val="01.06.2029"/>
    <w:docVar w:name="MonthStart7" w:val="01.07.2029"/>
    <w:docVar w:name="MonthStart8" w:val="01.08.2029"/>
    <w:docVar w:name="MonthStart9" w:val="01.09.2029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4C10"/>
    <w:rsid w:val="001274F3"/>
    <w:rsid w:val="00151CCE"/>
    <w:rsid w:val="001B01F9"/>
    <w:rsid w:val="001C41F9"/>
    <w:rsid w:val="001F1AF4"/>
    <w:rsid w:val="00285C1D"/>
    <w:rsid w:val="002D7C5A"/>
    <w:rsid w:val="003327F5"/>
    <w:rsid w:val="00334999"/>
    <w:rsid w:val="00340CAF"/>
    <w:rsid w:val="0036226B"/>
    <w:rsid w:val="003C0D41"/>
    <w:rsid w:val="003E085C"/>
    <w:rsid w:val="003E7B3A"/>
    <w:rsid w:val="00416364"/>
    <w:rsid w:val="00431B29"/>
    <w:rsid w:val="00440416"/>
    <w:rsid w:val="00462EAD"/>
    <w:rsid w:val="004A207C"/>
    <w:rsid w:val="004A6170"/>
    <w:rsid w:val="004D4FC5"/>
    <w:rsid w:val="004E0992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86"/>
    <w:rsid w:val="006974E1"/>
    <w:rsid w:val="006B6899"/>
    <w:rsid w:val="006C0896"/>
    <w:rsid w:val="006F513E"/>
    <w:rsid w:val="00776662"/>
    <w:rsid w:val="007C0139"/>
    <w:rsid w:val="007D45A1"/>
    <w:rsid w:val="007F564D"/>
    <w:rsid w:val="007F5B7B"/>
    <w:rsid w:val="008B1201"/>
    <w:rsid w:val="008F16F7"/>
    <w:rsid w:val="009164BA"/>
    <w:rsid w:val="009166BD"/>
    <w:rsid w:val="00977AAE"/>
    <w:rsid w:val="00996E56"/>
    <w:rsid w:val="00997268"/>
    <w:rsid w:val="00A02A85"/>
    <w:rsid w:val="00A12667"/>
    <w:rsid w:val="00A14581"/>
    <w:rsid w:val="00A20E4C"/>
    <w:rsid w:val="00A74BBD"/>
    <w:rsid w:val="00AA23D3"/>
    <w:rsid w:val="00AA3C50"/>
    <w:rsid w:val="00AE302A"/>
    <w:rsid w:val="00AE36BB"/>
    <w:rsid w:val="00B272D5"/>
    <w:rsid w:val="00B37C7E"/>
    <w:rsid w:val="00B65B09"/>
    <w:rsid w:val="00B85583"/>
    <w:rsid w:val="00B9185A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CE0ACB"/>
    <w:rsid w:val="00DB6B33"/>
    <w:rsid w:val="00DE32AC"/>
    <w:rsid w:val="00DE3363"/>
    <w:rsid w:val="00E1407A"/>
    <w:rsid w:val="00E17397"/>
    <w:rsid w:val="00E33F1A"/>
    <w:rsid w:val="00E50BDE"/>
    <w:rsid w:val="00E774CD"/>
    <w:rsid w:val="00E77E1D"/>
    <w:rsid w:val="00E84A3D"/>
    <w:rsid w:val="00E97684"/>
    <w:rsid w:val="00ED5F48"/>
    <w:rsid w:val="00ED75B6"/>
    <w:rsid w:val="00EE54B1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2021-12-26T18:04:00Z</dcterms:created>
  <dcterms:modified xsi:type="dcterms:W3CDTF">2021-12-26T18:04:00Z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