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0856FBC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1361F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171CD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1570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7CF2BC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1E02B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4DD356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18BB3B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1570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1570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82D8E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1352DD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E20D9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6BCD2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9ABFC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750956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1AA8C0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112B85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9C059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BAB65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38895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219C84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4C50D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81A17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4C93F4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0DBA4A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4D10C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C18D2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23AC43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AB621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32D1FA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744D37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777E6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25B08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1B734B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A966F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C4340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5D8C0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0175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343766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D2648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40C4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B53A2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40C4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40C4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6AD06A1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12928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322487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BDC0B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21B929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087653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442C9A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1CDE6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21D47D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C50B3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4876D6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52653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6FB8B5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2ACE6A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77B82D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8480C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0F214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651CCE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451BD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2C9F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33D7B7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14C31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60732E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217F57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17E888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EDB12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6846C7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B4A64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C4591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B4159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523944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41DFC0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1A621A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0CD3E7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1570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5D4E40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788B2C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5360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5D1DC5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442F60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0175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91B8CF8" w14:textId="77777777" w:rsidTr="00ED5F48">
        <w:tc>
          <w:tcPr>
            <w:tcW w:w="2500" w:type="pct"/>
            <w:vAlign w:val="center"/>
          </w:tcPr>
          <w:p w14:paraId="1D943BD5" w14:textId="767A6136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НОВЕМБАР</w:t>
            </w:r>
          </w:p>
        </w:tc>
        <w:tc>
          <w:tcPr>
            <w:tcW w:w="2500" w:type="pct"/>
            <w:vAlign w:val="center"/>
          </w:tcPr>
          <w:p w14:paraId="5AC816B2" w14:textId="24451402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F51A9B7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8B7ABE2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1EC42E73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369FBB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66D6A76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7C77913E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D7F3C96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54DB45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85672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25E275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3C9396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52E147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5360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A6A4D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5360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5360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669DC2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745459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216000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5AC9EE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59D0CC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109FB7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3DE6F0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060ABB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0923CA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17B04C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28879A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798649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5A46B1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0A209C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1FB95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63932E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46ADC3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213C30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F5746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5E922E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2A25AC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51A485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2F41D8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23EB05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0AD610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1E012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0175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79A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4216E3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64FED4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5EFF2F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1570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72C79E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57DDC4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2B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50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790C" w14:textId="77777777" w:rsidR="00AD512B" w:rsidRDefault="00AD512B">
      <w:pPr>
        <w:spacing w:after="0"/>
      </w:pPr>
      <w:r>
        <w:separator/>
      </w:r>
    </w:p>
  </w:endnote>
  <w:endnote w:type="continuationSeparator" w:id="0">
    <w:p w14:paraId="191F5A99" w14:textId="77777777" w:rsidR="00AD512B" w:rsidRDefault="00AD5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1A34" w14:textId="77777777" w:rsidR="00AD512B" w:rsidRDefault="00AD512B">
      <w:pPr>
        <w:spacing w:after="0"/>
      </w:pPr>
      <w:r>
        <w:separator/>
      </w:r>
    </w:p>
  </w:footnote>
  <w:footnote w:type="continuationSeparator" w:id="0">
    <w:p w14:paraId="367A31CD" w14:textId="77777777" w:rsidR="00AD512B" w:rsidRDefault="00AD51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61C9"/>
    <w:rsid w:val="000E4C10"/>
    <w:rsid w:val="001274F3"/>
    <w:rsid w:val="00151CCE"/>
    <w:rsid w:val="001B01F9"/>
    <w:rsid w:val="001C41F9"/>
    <w:rsid w:val="00285C1D"/>
    <w:rsid w:val="002D7C5A"/>
    <w:rsid w:val="00326E7B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65082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15704"/>
    <w:rsid w:val="00642A90"/>
    <w:rsid w:val="00667021"/>
    <w:rsid w:val="006974E1"/>
    <w:rsid w:val="006B6899"/>
    <w:rsid w:val="006C0896"/>
    <w:rsid w:val="006F513E"/>
    <w:rsid w:val="00740C48"/>
    <w:rsid w:val="00776662"/>
    <w:rsid w:val="007C0139"/>
    <w:rsid w:val="007D45A1"/>
    <w:rsid w:val="007F564D"/>
    <w:rsid w:val="008B1201"/>
    <w:rsid w:val="008C79A6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D512B"/>
    <w:rsid w:val="00AE302A"/>
    <w:rsid w:val="00AE36BB"/>
    <w:rsid w:val="00B37C7E"/>
    <w:rsid w:val="00B53606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0175B"/>
    <w:rsid w:val="00DA5EF9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2B11"/>
    <w:rsid w:val="00FC45A1"/>
    <w:rsid w:val="00FE73F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2021-12-26T10:17:00Z</dcterms:created>
  <dcterms:modified xsi:type="dcterms:W3CDTF">2021-12-26T10:17:00Z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