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AA783C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5EB050CB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025A87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241C21" w:rsidRPr="00AB56B7" w14:paraId="79F6697B" w14:textId="77777777" w:rsidTr="00A5559C">
              <w:tc>
                <w:tcPr>
                  <w:tcW w:w="2500" w:type="pct"/>
                </w:tcPr>
                <w:p w14:paraId="345612D9" w14:textId="77777777" w:rsidR="00241C21" w:rsidRPr="00AB56B7" w:rsidRDefault="00241C21" w:rsidP="00241C21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ФЕБРУАР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241C21" w:rsidRPr="00AB56B7" w14:paraId="51C5A3DC" w14:textId="77777777" w:rsidTr="00F63F4C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1DD6B0" w14:textId="77777777" w:rsidR="00241C21" w:rsidRPr="00AB56B7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1FF32" w14:textId="77777777" w:rsidR="00241C21" w:rsidRPr="00AB56B7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67F229" w14:textId="77777777" w:rsidR="00241C21" w:rsidRPr="00AB56B7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C1F64B" w14:textId="77777777" w:rsidR="00241C21" w:rsidRPr="00AB56B7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128E90" w14:textId="77777777" w:rsidR="00241C21" w:rsidRPr="00AB56B7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F3F2C4" w14:textId="77777777" w:rsidR="00241C21" w:rsidRPr="00AB56B7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B53BD7" w14:textId="77777777" w:rsidR="00241C21" w:rsidRPr="00AB56B7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241C21" w:rsidRPr="00AB56B7" w14:paraId="7B4C3A47" w14:textId="77777777" w:rsidTr="00F63F4C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2C1952" w14:textId="0610306B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D435EF" w14:textId="7A69EFED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4043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25CED1" w14:textId="220D5EA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7BFC39" w14:textId="422961F2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87D771" w14:textId="0B193449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4CA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4CA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4043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4CA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4043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6107DC" w14:textId="3C9EB784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4043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4043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77357F" w14:textId="0952AE76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42013E2B" w14:textId="77777777" w:rsidTr="00F63F4C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64B147" w14:textId="2920F656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1B175" w14:textId="6E057CAC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31A5FB" w14:textId="2A08D7E1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B944CF" w14:textId="52E0F6B9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917CA3" w14:textId="34A01FB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673EF9" w14:textId="113D44C4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E7B46B" w14:textId="37BD5AA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4DB5C823" w14:textId="77777777" w:rsidTr="00F63F4C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BAD488" w14:textId="3D850093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78483C" w14:textId="222D5DDA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1609" w14:textId="71C7CA82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F25B38" w14:textId="53CF9AD8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2483C" w14:textId="2D05E22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A1E49" w14:textId="0452363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288CFE" w14:textId="62E66C0B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0FAF5B0B" w14:textId="77777777" w:rsidTr="00F63F4C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1CBB4B7" w14:textId="711119F8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E0ADB2" w14:textId="79A04D4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7437A4" w14:textId="156A3B6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876E55" w14:textId="3AFECCF2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0B853" w14:textId="6A834111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CC3552" w14:textId="41641026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267DA7" w14:textId="5937F6DD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0D7968CD" w14:textId="77777777" w:rsidTr="00F63F4C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4473B6" w14:textId="7D408384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17E83B" w14:textId="3179280E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44B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34F47A" w14:textId="63657CB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4CA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4CA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93CC61" w14:textId="22BD1A43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1479D5" w14:textId="0D168786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92BCFE" w14:textId="2B63EE26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3233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569233B" w14:textId="2D678DD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3C40B11C" w14:textId="77777777" w:rsidTr="00F63F4C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B63633" w14:textId="287F7F32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49FF12" w14:textId="3E8CEE9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B2663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8C7D6D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B4BA28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565829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810F9C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241C21" w:rsidRPr="00AB56B7" w:rsidRDefault="00241C21" w:rsidP="00241C2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0A34FA4B" w14:textId="77777777" w:rsidR="00241C21" w:rsidRPr="00AB56B7" w:rsidRDefault="00241C21" w:rsidP="00241C21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241C21" w:rsidRPr="00AB56B7" w14:paraId="2DCA1587" w14:textId="77777777" w:rsidTr="00F63F4C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D72B9F5" w14:textId="77777777" w:rsidR="00241C21" w:rsidRPr="00622A4A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4B403" w14:textId="77777777" w:rsidR="00241C21" w:rsidRPr="00622A4A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8A9FEC" w14:textId="77777777" w:rsidR="00241C21" w:rsidRPr="00622A4A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25E97E" w14:textId="77777777" w:rsidR="00241C21" w:rsidRPr="00622A4A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7B488F" w14:textId="77777777" w:rsidR="00241C21" w:rsidRPr="00622A4A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9B8238" w14:textId="77777777" w:rsidR="00241C21" w:rsidRPr="00622A4A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DF8A51" w14:textId="77777777" w:rsidR="00241C21" w:rsidRPr="00622A4A" w:rsidRDefault="00241C21" w:rsidP="00241C21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241C21" w:rsidRPr="00AB56B7" w14:paraId="034D6CAE" w14:textId="77777777" w:rsidTr="00F63F4C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A89630" w14:textId="213ABFAC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96877B" w14:textId="7AC6EBA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4043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D83D91" w14:textId="79FBF0DC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4043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BED33E" w14:textId="3A2DC15A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BADD31" w14:textId="49CD2E58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4CA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4CA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4043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84CA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4043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C4A1AD" w14:textId="167EBD78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4043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4043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7B53DF" w14:textId="00605261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1825A495" w14:textId="77777777" w:rsidTr="00F63F4C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4EFA72" w14:textId="16899BDD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EAB9D7" w14:textId="355159EB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E83018" w14:textId="708558B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9CB08" w14:textId="6102F893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3EC23B" w14:textId="089D30D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AE207B" w14:textId="1B077A6C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72100BA" w14:textId="0431042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78D34EF9" w14:textId="77777777" w:rsidTr="00F63F4C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727A6C4" w14:textId="019BC844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35A7B6" w14:textId="55403D6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6FCA5B" w14:textId="60D5137A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B2EBB7" w14:textId="17C13B92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097942" w14:textId="6CDD7166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7DD882" w14:textId="6A618C09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EE7AC8C" w14:textId="0BD7FEAA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3182D60E" w14:textId="77777777" w:rsidTr="00F63F4C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D8997AC" w14:textId="672BFD1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C8D03" w14:textId="740E414C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0A524D" w14:textId="3718AF9A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04463D" w14:textId="57BB5F0C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078314" w14:textId="33CA010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3C65D7" w14:textId="7E1EC878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1BBF33" w14:textId="0525CA95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4AAAAEF6" w14:textId="77777777" w:rsidTr="00F63F4C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5A985A" w14:textId="49BB0FB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37030" w14:textId="4CADBAF4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43C3D2" w14:textId="44DB8EC8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BC15B8" w14:textId="0A497964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9A2A28" w14:textId="49C50759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44B0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0320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50132D" w14:textId="3AB9D74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84CA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84CA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FC8C99" w14:textId="21003970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1C21" w:rsidRPr="00AB56B7" w14:paraId="69ACE836" w14:textId="77777777" w:rsidTr="00F63F4C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106E3FE" w14:textId="7FB44842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654BD5" w14:textId="0F9802F1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5A8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3233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233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1B0BEF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A5BCB1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44CF94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DC5595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BCBEF6C" w14:textId="77777777" w:rsidR="00241C21" w:rsidRPr="00AB56B7" w:rsidRDefault="00241C21" w:rsidP="00241C2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41C21" w:rsidRPr="00AB56B7" w:rsidRDefault="00241C21" w:rsidP="00241C2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241C21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241C21" w14:paraId="15A75A7C" w14:textId="77777777" w:rsidTr="00F63F4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8D7460F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4EFA0D5C" w14:textId="77777777" w:rsidTr="00F63F4C">
                    <w:tc>
                      <w:tcPr>
                        <w:tcW w:w="5000" w:type="pct"/>
                      </w:tcPr>
                      <w:p w14:paraId="504700E4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38117174" w14:textId="77777777" w:rsidTr="00F63F4C">
                    <w:tc>
                      <w:tcPr>
                        <w:tcW w:w="5000" w:type="pct"/>
                      </w:tcPr>
                      <w:p w14:paraId="69DF56CA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2614821C" w14:textId="77777777" w:rsidTr="00F63F4C">
                    <w:tc>
                      <w:tcPr>
                        <w:tcW w:w="5000" w:type="pct"/>
                      </w:tcPr>
                      <w:p w14:paraId="103A4277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7C467EDC" w14:textId="77777777" w:rsidTr="00F63F4C">
                    <w:tc>
                      <w:tcPr>
                        <w:tcW w:w="5000" w:type="pct"/>
                      </w:tcPr>
                      <w:p w14:paraId="7BD02C75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6BC5FC75" w14:textId="77777777" w:rsidTr="00F63F4C">
                    <w:tc>
                      <w:tcPr>
                        <w:tcW w:w="5000" w:type="pct"/>
                      </w:tcPr>
                      <w:p w14:paraId="377DAF97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4AFC94C7" w14:textId="77777777" w:rsidTr="00F63F4C">
                    <w:tc>
                      <w:tcPr>
                        <w:tcW w:w="5000" w:type="pct"/>
                      </w:tcPr>
                      <w:p w14:paraId="25731515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17469C27" w14:textId="77777777" w:rsidTr="00F63F4C">
                    <w:tc>
                      <w:tcPr>
                        <w:tcW w:w="5000" w:type="pct"/>
                      </w:tcPr>
                      <w:p w14:paraId="56E48170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7E205B1A" w14:textId="77777777" w:rsidTr="00F63F4C">
                    <w:tc>
                      <w:tcPr>
                        <w:tcW w:w="5000" w:type="pct"/>
                      </w:tcPr>
                      <w:p w14:paraId="0AE13E51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241C21" w:rsidRPr="00AB56B7" w:rsidRDefault="00241C21" w:rsidP="00241C21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241C21" w14:paraId="46C36114" w14:textId="77777777" w:rsidTr="00F63F4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95541A0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78A7E8FC" w14:textId="77777777" w:rsidTr="00F63F4C">
                    <w:tc>
                      <w:tcPr>
                        <w:tcW w:w="5000" w:type="pct"/>
                      </w:tcPr>
                      <w:p w14:paraId="507020D2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4D848F1F" w14:textId="77777777" w:rsidTr="00F63F4C">
                    <w:tc>
                      <w:tcPr>
                        <w:tcW w:w="5000" w:type="pct"/>
                      </w:tcPr>
                      <w:p w14:paraId="5CA1FD70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77D59F9E" w14:textId="77777777" w:rsidTr="00F63F4C">
                    <w:tc>
                      <w:tcPr>
                        <w:tcW w:w="5000" w:type="pct"/>
                      </w:tcPr>
                      <w:p w14:paraId="71738581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5838CA92" w14:textId="77777777" w:rsidTr="00F63F4C">
                    <w:tc>
                      <w:tcPr>
                        <w:tcW w:w="5000" w:type="pct"/>
                      </w:tcPr>
                      <w:p w14:paraId="5959770B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05BC19F1" w14:textId="77777777" w:rsidTr="00F63F4C">
                    <w:tc>
                      <w:tcPr>
                        <w:tcW w:w="5000" w:type="pct"/>
                      </w:tcPr>
                      <w:p w14:paraId="15C01A42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3F819CE6" w14:textId="77777777" w:rsidTr="00F63F4C">
                    <w:tc>
                      <w:tcPr>
                        <w:tcW w:w="5000" w:type="pct"/>
                      </w:tcPr>
                      <w:p w14:paraId="1C3BDC5D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715EC794" w14:textId="77777777" w:rsidTr="00F63F4C">
                    <w:tc>
                      <w:tcPr>
                        <w:tcW w:w="5000" w:type="pct"/>
                      </w:tcPr>
                      <w:p w14:paraId="6A6CF779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41C21" w14:paraId="21F756B5" w14:textId="77777777" w:rsidTr="00F63F4C">
                    <w:tc>
                      <w:tcPr>
                        <w:tcW w:w="5000" w:type="pct"/>
                      </w:tcPr>
                      <w:p w14:paraId="5C1B64D0" w14:textId="77777777" w:rsidR="00241C21" w:rsidRDefault="00241C21" w:rsidP="00241C2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241C21" w:rsidRPr="00AB56B7" w:rsidRDefault="00241C21" w:rsidP="00241C21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57F7" w14:textId="77777777" w:rsidR="00714364" w:rsidRDefault="00714364">
      <w:pPr>
        <w:spacing w:after="0"/>
      </w:pPr>
      <w:r>
        <w:separator/>
      </w:r>
    </w:p>
  </w:endnote>
  <w:endnote w:type="continuationSeparator" w:id="0">
    <w:p w14:paraId="26B4AD6F" w14:textId="77777777" w:rsidR="00714364" w:rsidRDefault="007143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4EE9" w14:textId="77777777" w:rsidR="00714364" w:rsidRDefault="00714364">
      <w:pPr>
        <w:spacing w:after="0"/>
      </w:pPr>
      <w:r>
        <w:separator/>
      </w:r>
    </w:p>
  </w:footnote>
  <w:footnote w:type="continuationSeparator" w:id="0">
    <w:p w14:paraId="7C1E70F9" w14:textId="77777777" w:rsidR="00714364" w:rsidRDefault="007143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20013"/>
    <w:rsid w:val="00025A87"/>
    <w:rsid w:val="000320BD"/>
    <w:rsid w:val="0005357B"/>
    <w:rsid w:val="00071356"/>
    <w:rsid w:val="00084CA3"/>
    <w:rsid w:val="00097A25"/>
    <w:rsid w:val="000A5A57"/>
    <w:rsid w:val="001274F3"/>
    <w:rsid w:val="00151CCE"/>
    <w:rsid w:val="00190811"/>
    <w:rsid w:val="001B01F9"/>
    <w:rsid w:val="001C41F9"/>
    <w:rsid w:val="001F4992"/>
    <w:rsid w:val="00211686"/>
    <w:rsid w:val="002153AD"/>
    <w:rsid w:val="00241C21"/>
    <w:rsid w:val="002549DD"/>
    <w:rsid w:val="002562E7"/>
    <w:rsid w:val="00285C1D"/>
    <w:rsid w:val="002A7365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0320E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145D9"/>
    <w:rsid w:val="00532338"/>
    <w:rsid w:val="00543187"/>
    <w:rsid w:val="00570FBB"/>
    <w:rsid w:val="00583B82"/>
    <w:rsid w:val="005923AC"/>
    <w:rsid w:val="005B1D94"/>
    <w:rsid w:val="005B661E"/>
    <w:rsid w:val="005D5149"/>
    <w:rsid w:val="005E656F"/>
    <w:rsid w:val="00622A4A"/>
    <w:rsid w:val="00640432"/>
    <w:rsid w:val="00667021"/>
    <w:rsid w:val="006974E1"/>
    <w:rsid w:val="006C0896"/>
    <w:rsid w:val="006E7CE4"/>
    <w:rsid w:val="006F513E"/>
    <w:rsid w:val="00712732"/>
    <w:rsid w:val="00714364"/>
    <w:rsid w:val="007C0139"/>
    <w:rsid w:val="007C447A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4BF7"/>
    <w:rsid w:val="009F1541"/>
    <w:rsid w:val="00A06BBF"/>
    <w:rsid w:val="00A121C6"/>
    <w:rsid w:val="00A12667"/>
    <w:rsid w:val="00A14581"/>
    <w:rsid w:val="00A20E4C"/>
    <w:rsid w:val="00A5559C"/>
    <w:rsid w:val="00AA1636"/>
    <w:rsid w:val="00AA23D3"/>
    <w:rsid w:val="00AA3C50"/>
    <w:rsid w:val="00AA783C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F6692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44B02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2022-06-03T16:02:00Z</dcterms:created>
  <dcterms:modified xsi:type="dcterms:W3CDTF">2022-06-03T16:02:00Z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